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FC2F" w14:textId="77777777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A3DB848" wp14:editId="0CD389A3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02995" id="Group 1" o:spid="_x0000_s1026" alt="&quot;&quot;" style="position:absolute;margin-left:-68.9pt;margin-top:-49.5pt;width:611.9pt;height:11in;z-index:-251657216;mso-width-relative:margin;mso-height-relative:margin" coordorigin="3616,11020" coordsize="77741,10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">
                <v:rect id="Rectangle 14" o:spid="_x0000_s1027" style="position:absolute;left:3616;top:11020;width:77727;height:18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" fillcolor="black [3213]" stroked="f"/>
                <v:rect id="Rectangle 1" o:spid="_x0000_s1028" style="position:absolute;left:3616;top:109805;width:77742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" fillcolor="black [3213]" strokecolor="#125f69 [1604]" strokeweight="1pt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313"/>
        <w:gridCol w:w="567"/>
        <w:gridCol w:w="540"/>
        <w:gridCol w:w="2695"/>
        <w:gridCol w:w="526"/>
        <w:gridCol w:w="2863"/>
      </w:tblGrid>
      <w:tr w:rsidR="00BF216A" w:rsidRPr="00D110BB" w14:paraId="662625F0" w14:textId="77777777" w:rsidTr="00AC4D3E">
        <w:trPr>
          <w:trHeight w:val="1593"/>
        </w:trPr>
        <w:tc>
          <w:tcPr>
            <w:tcW w:w="9504" w:type="dxa"/>
            <w:gridSpan w:val="6"/>
            <w:vAlign w:val="bottom"/>
          </w:tcPr>
          <w:p w14:paraId="04A26C6C" w14:textId="3A661515" w:rsidR="00BF216A" w:rsidRPr="009E2F8F" w:rsidRDefault="00320616" w:rsidP="00DA013F">
            <w:pPr>
              <w:pStyle w:val="Heading1"/>
            </w:pPr>
            <w:r>
              <w:t>Andrew Greblunas</w:t>
            </w:r>
          </w:p>
        </w:tc>
      </w:tr>
      <w:tr w:rsidR="00BF216A" w:rsidRPr="00D110BB" w14:paraId="37C3F242" w14:textId="77777777" w:rsidTr="00AC4D3E">
        <w:trPr>
          <w:trHeight w:val="540"/>
        </w:trPr>
        <w:tc>
          <w:tcPr>
            <w:tcW w:w="9504" w:type="dxa"/>
            <w:gridSpan w:val="6"/>
          </w:tcPr>
          <w:p w14:paraId="608A614F" w14:textId="77777777" w:rsidR="00BF216A" w:rsidRPr="009E2F8F" w:rsidRDefault="00BF216A" w:rsidP="00AC4D3E"/>
        </w:tc>
      </w:tr>
      <w:tr w:rsidR="00BF216A" w:rsidRPr="00172CB7" w14:paraId="79C2A473" w14:textId="77777777" w:rsidTr="00320616">
        <w:trPr>
          <w:trHeight w:val="180"/>
        </w:trPr>
        <w:tc>
          <w:tcPr>
            <w:tcW w:w="2313" w:type="dxa"/>
            <w:tcBorders>
              <w:right w:val="single" w:sz="4" w:space="0" w:color="auto"/>
            </w:tcBorders>
          </w:tcPr>
          <w:p w14:paraId="7331B0A8" w14:textId="357F6DE6" w:rsidR="00BF216A" w:rsidRPr="009E2F8F" w:rsidRDefault="00320616" w:rsidP="00646B60">
            <w:r>
              <w:t>570-406-6369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52FF56" w14:textId="77777777" w:rsidR="00BF216A" w:rsidRPr="009E2F8F" w:rsidRDefault="00BF216A" w:rsidP="00646B60"/>
        </w:tc>
        <w:tc>
          <w:tcPr>
            <w:tcW w:w="3235" w:type="dxa"/>
            <w:gridSpan w:val="2"/>
          </w:tcPr>
          <w:p w14:paraId="0F1A6C13" w14:textId="44483E72" w:rsidR="00BF216A" w:rsidRPr="009E2F8F" w:rsidRDefault="00320616" w:rsidP="00320616">
            <w:r w:rsidRPr="00320616">
              <w:t>ag0517184@student.luzerne.edu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03B0C29D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2F26ACDF" w14:textId="2A670AD5" w:rsidR="00BF216A" w:rsidRPr="009E2F8F" w:rsidRDefault="00320616" w:rsidP="00320616">
            <w:pPr>
              <w:jc w:val="center"/>
            </w:pPr>
            <w:r>
              <w:t>Dallas, PA</w:t>
            </w:r>
          </w:p>
        </w:tc>
      </w:tr>
      <w:tr w:rsidR="00BF216A" w:rsidRPr="00D110BB" w14:paraId="1A86258E" w14:textId="77777777" w:rsidTr="00F53936">
        <w:trPr>
          <w:trHeight w:val="495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3B2BCDE2" w14:textId="77777777" w:rsidR="00BF216A" w:rsidRPr="009E2F8F" w:rsidRDefault="00BF216A" w:rsidP="00F53936"/>
        </w:tc>
      </w:tr>
      <w:tr w:rsidR="002E0D48" w:rsidRPr="00D110BB" w14:paraId="7A5307B6" w14:textId="77777777" w:rsidTr="002E0D48">
        <w:trPr>
          <w:trHeight w:val="723"/>
        </w:trPr>
        <w:tc>
          <w:tcPr>
            <w:tcW w:w="9504" w:type="dxa"/>
            <w:gridSpan w:val="6"/>
            <w:tcBorders>
              <w:top w:val="single" w:sz="6" w:space="0" w:color="auto"/>
            </w:tcBorders>
            <w:vAlign w:val="bottom"/>
          </w:tcPr>
          <w:p w14:paraId="275B72E2" w14:textId="77777777" w:rsidR="002E0D48" w:rsidRPr="005144A8" w:rsidRDefault="00320616" w:rsidP="00DA013F">
            <w:pPr>
              <w:pStyle w:val="Heading2"/>
            </w:pPr>
            <w:sdt>
              <w:sdtPr>
                <w:id w:val="-121392377"/>
                <w:placeholder>
                  <w:docPart w:val="0C341414B82741C0A7F93A8629870815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Objective</w:t>
                </w:r>
              </w:sdtContent>
            </w:sdt>
          </w:p>
        </w:tc>
      </w:tr>
      <w:tr w:rsidR="002E0D48" w:rsidRPr="002B762E" w14:paraId="04B35A5E" w14:textId="77777777" w:rsidTr="002E0D48">
        <w:trPr>
          <w:trHeight w:val="702"/>
        </w:trPr>
        <w:tc>
          <w:tcPr>
            <w:tcW w:w="9504" w:type="dxa"/>
            <w:gridSpan w:val="6"/>
            <w:vAlign w:val="bottom"/>
          </w:tcPr>
          <w:p w14:paraId="5E5BD97C" w14:textId="30F398FA" w:rsidR="002E0D48" w:rsidRPr="009E2F8F" w:rsidRDefault="00320616" w:rsidP="002E0D48">
            <w:r w:rsidRPr="00320616">
              <w:t xml:space="preserve">I am passionate about problem-solving, with </w:t>
            </w:r>
            <w:r w:rsidRPr="00320616">
              <w:t>coding serves</w:t>
            </w:r>
            <w:r w:rsidRPr="00320616">
              <w:t xml:space="preserve"> as a key outlet for applying </w:t>
            </w:r>
            <w:r>
              <w:t>my skills to</w:t>
            </w:r>
            <w:r w:rsidRPr="00320616">
              <w:t xml:space="preserve"> build effective solutions.</w:t>
            </w:r>
          </w:p>
        </w:tc>
      </w:tr>
      <w:tr w:rsidR="00AC4D3E" w:rsidRPr="002B762E" w14:paraId="115E5298" w14:textId="77777777" w:rsidTr="00320616">
        <w:trPr>
          <w:trHeight w:val="855"/>
        </w:trPr>
        <w:tc>
          <w:tcPr>
            <w:tcW w:w="2880" w:type="dxa"/>
            <w:gridSpan w:val="2"/>
            <w:vAlign w:val="bottom"/>
          </w:tcPr>
          <w:p w14:paraId="6F9E8656" w14:textId="77777777" w:rsidR="00AC4D3E" w:rsidRPr="009E2F8F" w:rsidRDefault="00320616" w:rsidP="002E0D48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9F66FD01C76941BDA7FBE9E9AAC689E8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Education</w:t>
                </w:r>
              </w:sdtContent>
            </w:sdt>
          </w:p>
        </w:tc>
        <w:tc>
          <w:tcPr>
            <w:tcW w:w="540" w:type="dxa"/>
            <w:vAlign w:val="bottom"/>
          </w:tcPr>
          <w:p w14:paraId="2F94884E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703DE3F0" w14:textId="77777777" w:rsidR="00AC4D3E" w:rsidRPr="009E2F8F" w:rsidRDefault="00320616" w:rsidP="00447DF4">
            <w:pPr>
              <w:pStyle w:val="Heading2"/>
              <w:rPr>
                <w:rFonts w:cs="Rod"/>
                <w:noProof/>
                <w:color w:val="auto"/>
                <w:szCs w:val="20"/>
                <w:lang w:val="en-GB" w:bidi="en-GB"/>
              </w:rPr>
            </w:pPr>
            <w:sdt>
              <w:sdtPr>
                <w:id w:val="-30188563"/>
                <w:placeholder>
                  <w:docPart w:val="3F948AE8DBB540B5AD74DFC50171A5A0"/>
                </w:placeholder>
                <w:temporary/>
                <w:showingPlcHdr/>
                <w15:appearance w15:val="hidden"/>
              </w:sdtPr>
              <w:sdtEndPr/>
              <w:sdtContent>
                <w:r w:rsidR="00447DF4" w:rsidRPr="00E6576E">
                  <w:t>Experience</w:t>
                </w:r>
              </w:sdtContent>
            </w:sdt>
          </w:p>
        </w:tc>
      </w:tr>
      <w:tr w:rsidR="002E0D48" w:rsidRPr="002B762E" w14:paraId="103E8C72" w14:textId="77777777" w:rsidTr="00320616">
        <w:trPr>
          <w:trHeight w:val="90"/>
        </w:trPr>
        <w:tc>
          <w:tcPr>
            <w:tcW w:w="2880" w:type="dxa"/>
            <w:gridSpan w:val="2"/>
            <w:vAlign w:val="bottom"/>
          </w:tcPr>
          <w:p w14:paraId="6A9353FA" w14:textId="77777777" w:rsidR="002E0D48" w:rsidRPr="007D3B9C" w:rsidRDefault="002E0D48" w:rsidP="002E0D48"/>
        </w:tc>
        <w:tc>
          <w:tcPr>
            <w:tcW w:w="540" w:type="dxa"/>
            <w:vAlign w:val="bottom"/>
          </w:tcPr>
          <w:p w14:paraId="310997F4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58174853" w14:textId="77777777" w:rsidR="002E0D48" w:rsidRPr="00E6576E" w:rsidRDefault="002E0D48" w:rsidP="002E0D48"/>
        </w:tc>
      </w:tr>
      <w:tr w:rsidR="002E0D48" w:rsidRPr="002B762E" w14:paraId="09E084C4" w14:textId="77777777" w:rsidTr="00320616">
        <w:trPr>
          <w:trHeight w:val="1530"/>
        </w:trPr>
        <w:tc>
          <w:tcPr>
            <w:tcW w:w="2880" w:type="dxa"/>
            <w:gridSpan w:val="2"/>
          </w:tcPr>
          <w:p w14:paraId="4A9EA14B" w14:textId="04C7B6BE" w:rsidR="002E0D48" w:rsidRPr="002E0D48" w:rsidRDefault="00320616" w:rsidP="002E0D48">
            <w:pPr>
              <w:rPr>
                <w:rStyle w:val="Emphasis"/>
              </w:rPr>
            </w:pPr>
            <w:r>
              <w:rPr>
                <w:b/>
                <w:iCs/>
              </w:rPr>
              <w:t>Lake-Lehman High School</w:t>
            </w:r>
          </w:p>
          <w:p w14:paraId="35B58A52" w14:textId="02590127" w:rsidR="002E0D48" w:rsidRPr="002E0D48" w:rsidRDefault="00320616" w:rsidP="002E0D48">
            <w:r>
              <w:t xml:space="preserve">Graduated - </w:t>
            </w:r>
            <w:r>
              <w:t>2025</w:t>
            </w:r>
          </w:p>
        </w:tc>
        <w:tc>
          <w:tcPr>
            <w:tcW w:w="540" w:type="dxa"/>
          </w:tcPr>
          <w:p w14:paraId="10884721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</w:tcPr>
          <w:p w14:paraId="68EC66A7" w14:textId="1106D5A1" w:rsidR="00320616" w:rsidRDefault="00320616" w:rsidP="002E0D48">
            <w:r>
              <w:t>I started to code when I was 12, my dad bought me a course using java blocks to build my own Minecraft mod. In high school I took an online course on the basics of python.</w:t>
            </w:r>
          </w:p>
          <w:p w14:paraId="43D335C8" w14:textId="77777777" w:rsidR="00320616" w:rsidRDefault="00320616" w:rsidP="002E0D48"/>
          <w:p w14:paraId="0EB3021B" w14:textId="2B000F3F" w:rsidR="00320616" w:rsidRDefault="00320616" w:rsidP="002E0D48">
            <w:r>
              <w:t>I currently have 2 selfhosted servers at home that I effectively manage with proxmox ubuntu and docker.</w:t>
            </w:r>
          </w:p>
          <w:p w14:paraId="4D3F20F7" w14:textId="0F176607" w:rsidR="002E0D48" w:rsidRPr="002E0D48" w:rsidRDefault="002E0D48" w:rsidP="00320616">
            <w:pPr>
              <w:pStyle w:val="Heading3"/>
            </w:pPr>
          </w:p>
        </w:tc>
      </w:tr>
    </w:tbl>
    <w:p w14:paraId="46CA4ECC" w14:textId="77777777" w:rsidR="00154BEA" w:rsidRPr="00D110BB" w:rsidRDefault="00154BEA" w:rsidP="00332C22"/>
    <w:sectPr w:rsidR="00154BEA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F5BD" w14:textId="77777777" w:rsidR="00320616" w:rsidRDefault="00320616">
      <w:pPr>
        <w:spacing w:line="240" w:lineRule="auto"/>
      </w:pPr>
      <w:r>
        <w:separator/>
      </w:r>
    </w:p>
  </w:endnote>
  <w:endnote w:type="continuationSeparator" w:id="0">
    <w:p w14:paraId="1B26FADB" w14:textId="77777777" w:rsidR="00320616" w:rsidRDefault="00320616">
      <w:pPr>
        <w:spacing w:line="240" w:lineRule="auto"/>
      </w:pPr>
      <w:r>
        <w:continuationSeparator/>
      </w:r>
    </w:p>
  </w:endnote>
  <w:endnote w:type="continuationNotice" w:id="1">
    <w:p w14:paraId="5CB80C76" w14:textId="77777777" w:rsidR="00320616" w:rsidRDefault="003206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7330" w14:textId="77777777" w:rsidR="00320616" w:rsidRDefault="00320616">
      <w:pPr>
        <w:spacing w:line="240" w:lineRule="auto"/>
      </w:pPr>
      <w:r>
        <w:separator/>
      </w:r>
    </w:p>
  </w:footnote>
  <w:footnote w:type="continuationSeparator" w:id="0">
    <w:p w14:paraId="4D994030" w14:textId="77777777" w:rsidR="00320616" w:rsidRDefault="00320616">
      <w:pPr>
        <w:spacing w:line="240" w:lineRule="auto"/>
      </w:pPr>
      <w:r>
        <w:continuationSeparator/>
      </w:r>
    </w:p>
  </w:footnote>
  <w:footnote w:type="continuationNotice" w:id="1">
    <w:p w14:paraId="3E01C40A" w14:textId="77777777" w:rsidR="00320616" w:rsidRDefault="003206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4263965">
    <w:abstractNumId w:val="15"/>
  </w:num>
  <w:num w:numId="2" w16cid:durableId="102263965">
    <w:abstractNumId w:val="9"/>
  </w:num>
  <w:num w:numId="3" w16cid:durableId="2031493061">
    <w:abstractNumId w:val="7"/>
  </w:num>
  <w:num w:numId="4" w16cid:durableId="2135782524">
    <w:abstractNumId w:val="6"/>
  </w:num>
  <w:num w:numId="5" w16cid:durableId="1501893897">
    <w:abstractNumId w:val="5"/>
  </w:num>
  <w:num w:numId="6" w16cid:durableId="900408863">
    <w:abstractNumId w:val="4"/>
  </w:num>
  <w:num w:numId="7" w16cid:durableId="686098291">
    <w:abstractNumId w:val="14"/>
  </w:num>
  <w:num w:numId="8" w16cid:durableId="684943165">
    <w:abstractNumId w:val="10"/>
  </w:num>
  <w:num w:numId="9" w16cid:durableId="1966808343">
    <w:abstractNumId w:val="16"/>
  </w:num>
  <w:num w:numId="10" w16cid:durableId="1953396153">
    <w:abstractNumId w:val="8"/>
  </w:num>
  <w:num w:numId="11" w16cid:durableId="1902135152">
    <w:abstractNumId w:val="3"/>
  </w:num>
  <w:num w:numId="12" w16cid:durableId="957448111">
    <w:abstractNumId w:val="2"/>
  </w:num>
  <w:num w:numId="13" w16cid:durableId="922377908">
    <w:abstractNumId w:val="1"/>
  </w:num>
  <w:num w:numId="14" w16cid:durableId="975187802">
    <w:abstractNumId w:val="0"/>
  </w:num>
  <w:num w:numId="15" w16cid:durableId="1394769507">
    <w:abstractNumId w:val="9"/>
    <w:lvlOverride w:ilvl="0">
      <w:startOverride w:val="1"/>
    </w:lvlOverride>
  </w:num>
  <w:num w:numId="16" w16cid:durableId="1231110410">
    <w:abstractNumId w:val="11"/>
  </w:num>
  <w:num w:numId="17" w16cid:durableId="810177207">
    <w:abstractNumId w:val="9"/>
  </w:num>
  <w:num w:numId="18" w16cid:durableId="172885957">
    <w:abstractNumId w:val="13"/>
  </w:num>
  <w:num w:numId="19" w16cid:durableId="28920093">
    <w:abstractNumId w:val="9"/>
  </w:num>
  <w:num w:numId="20" w16cid:durableId="1989364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16"/>
    <w:rsid w:val="00036C35"/>
    <w:rsid w:val="000441AE"/>
    <w:rsid w:val="000B031E"/>
    <w:rsid w:val="000B0715"/>
    <w:rsid w:val="000C4E71"/>
    <w:rsid w:val="00103B74"/>
    <w:rsid w:val="00144C71"/>
    <w:rsid w:val="00154BEA"/>
    <w:rsid w:val="00172CB7"/>
    <w:rsid w:val="001751F3"/>
    <w:rsid w:val="00186314"/>
    <w:rsid w:val="001F0A53"/>
    <w:rsid w:val="0026787D"/>
    <w:rsid w:val="00282433"/>
    <w:rsid w:val="002A3CC7"/>
    <w:rsid w:val="002B1F83"/>
    <w:rsid w:val="002B2247"/>
    <w:rsid w:val="002B762E"/>
    <w:rsid w:val="002D291F"/>
    <w:rsid w:val="002E0D48"/>
    <w:rsid w:val="002E3C44"/>
    <w:rsid w:val="002F4FDA"/>
    <w:rsid w:val="00302F25"/>
    <w:rsid w:val="00320616"/>
    <w:rsid w:val="00322739"/>
    <w:rsid w:val="00325614"/>
    <w:rsid w:val="00332C22"/>
    <w:rsid w:val="00334267"/>
    <w:rsid w:val="00347924"/>
    <w:rsid w:val="00355114"/>
    <w:rsid w:val="00356BC2"/>
    <w:rsid w:val="00374A2B"/>
    <w:rsid w:val="00391F5A"/>
    <w:rsid w:val="00393526"/>
    <w:rsid w:val="00394EC2"/>
    <w:rsid w:val="003C4A20"/>
    <w:rsid w:val="003E1C76"/>
    <w:rsid w:val="003F2AD3"/>
    <w:rsid w:val="00404DED"/>
    <w:rsid w:val="00447DF4"/>
    <w:rsid w:val="0045456F"/>
    <w:rsid w:val="00456788"/>
    <w:rsid w:val="00470F95"/>
    <w:rsid w:val="004905CE"/>
    <w:rsid w:val="00512F10"/>
    <w:rsid w:val="005144A8"/>
    <w:rsid w:val="0053561D"/>
    <w:rsid w:val="005712EE"/>
    <w:rsid w:val="00574931"/>
    <w:rsid w:val="005E6E5D"/>
    <w:rsid w:val="005F6A88"/>
    <w:rsid w:val="00602CFD"/>
    <w:rsid w:val="0060344F"/>
    <w:rsid w:val="00646B60"/>
    <w:rsid w:val="00672453"/>
    <w:rsid w:val="00675D69"/>
    <w:rsid w:val="006A4B11"/>
    <w:rsid w:val="006C66F0"/>
    <w:rsid w:val="0072270C"/>
    <w:rsid w:val="00735835"/>
    <w:rsid w:val="0075371E"/>
    <w:rsid w:val="007613C0"/>
    <w:rsid w:val="007A15B2"/>
    <w:rsid w:val="007E7E48"/>
    <w:rsid w:val="007F491F"/>
    <w:rsid w:val="007F60FD"/>
    <w:rsid w:val="0080280C"/>
    <w:rsid w:val="008353E2"/>
    <w:rsid w:val="00853E19"/>
    <w:rsid w:val="008675A0"/>
    <w:rsid w:val="008C4E08"/>
    <w:rsid w:val="0091682E"/>
    <w:rsid w:val="0093122E"/>
    <w:rsid w:val="00957A69"/>
    <w:rsid w:val="00962B6A"/>
    <w:rsid w:val="00982ED0"/>
    <w:rsid w:val="009915C6"/>
    <w:rsid w:val="00994C15"/>
    <w:rsid w:val="009B2C61"/>
    <w:rsid w:val="009C2645"/>
    <w:rsid w:val="009E2F8F"/>
    <w:rsid w:val="009E5972"/>
    <w:rsid w:val="009F0A91"/>
    <w:rsid w:val="00A40380"/>
    <w:rsid w:val="00A85D35"/>
    <w:rsid w:val="00AA4E1F"/>
    <w:rsid w:val="00AB7844"/>
    <w:rsid w:val="00AC38B8"/>
    <w:rsid w:val="00AC4D3E"/>
    <w:rsid w:val="00AE3234"/>
    <w:rsid w:val="00AF6DD2"/>
    <w:rsid w:val="00B06173"/>
    <w:rsid w:val="00B14657"/>
    <w:rsid w:val="00B31092"/>
    <w:rsid w:val="00B430FC"/>
    <w:rsid w:val="00B513D8"/>
    <w:rsid w:val="00B938A3"/>
    <w:rsid w:val="00BC5355"/>
    <w:rsid w:val="00BF216A"/>
    <w:rsid w:val="00C62996"/>
    <w:rsid w:val="00C93F8B"/>
    <w:rsid w:val="00CB0253"/>
    <w:rsid w:val="00CC641A"/>
    <w:rsid w:val="00CD382E"/>
    <w:rsid w:val="00D10ECA"/>
    <w:rsid w:val="00D110BB"/>
    <w:rsid w:val="00D44A58"/>
    <w:rsid w:val="00DA013F"/>
    <w:rsid w:val="00DE090C"/>
    <w:rsid w:val="00E000A8"/>
    <w:rsid w:val="00E04AB8"/>
    <w:rsid w:val="00E141C5"/>
    <w:rsid w:val="00E22872"/>
    <w:rsid w:val="00E51C3F"/>
    <w:rsid w:val="00E53B6C"/>
    <w:rsid w:val="00E53BBF"/>
    <w:rsid w:val="00E5634E"/>
    <w:rsid w:val="00E61A19"/>
    <w:rsid w:val="00E628E3"/>
    <w:rsid w:val="00E81434"/>
    <w:rsid w:val="00E86E13"/>
    <w:rsid w:val="00E93A3C"/>
    <w:rsid w:val="00E974BB"/>
    <w:rsid w:val="00EA221F"/>
    <w:rsid w:val="00EA63EE"/>
    <w:rsid w:val="00F1395C"/>
    <w:rsid w:val="00F20B5A"/>
    <w:rsid w:val="00F4400D"/>
    <w:rsid w:val="00F53936"/>
    <w:rsid w:val="00F71165"/>
    <w:rsid w:val="00F928F1"/>
    <w:rsid w:val="00FA367A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A0E9"/>
  <w15:docId w15:val="{ED261B99-3CE2-492A-A2C4-8AB055A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0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91F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Microsoft\Templates\Simple%20resume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341414B82741C0A7F93A862987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1332-8362-4406-8119-0AC77C95D1C6}"/>
      </w:docPartPr>
      <w:docPartBody>
        <w:p w:rsidR="00CB11A9" w:rsidRDefault="00CB11A9">
          <w:pPr>
            <w:pStyle w:val="0C341414B82741C0A7F93A8629870815"/>
          </w:pPr>
          <w:r w:rsidRPr="007D3B9C">
            <w:t>Objective</w:t>
          </w:r>
        </w:p>
      </w:docPartBody>
    </w:docPart>
    <w:docPart>
      <w:docPartPr>
        <w:name w:val="9F66FD01C76941BDA7FBE9E9AAC6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3549-3BD4-4E4C-A631-129527D73EF5}"/>
      </w:docPartPr>
      <w:docPartBody>
        <w:p w:rsidR="00CB11A9" w:rsidRDefault="00CB11A9">
          <w:pPr>
            <w:pStyle w:val="9F66FD01C76941BDA7FBE9E9AAC689E8"/>
          </w:pPr>
          <w:r w:rsidRPr="007D3B9C">
            <w:t>Education</w:t>
          </w:r>
        </w:p>
      </w:docPartBody>
    </w:docPart>
    <w:docPart>
      <w:docPartPr>
        <w:name w:val="3F948AE8DBB540B5AD74DFC50171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D5B5-263D-4C13-9784-CC49A7F0A6DA}"/>
      </w:docPartPr>
      <w:docPartBody>
        <w:p w:rsidR="00CB11A9" w:rsidRDefault="00CB11A9">
          <w:pPr>
            <w:pStyle w:val="3F948AE8DBB540B5AD74DFC50171A5A0"/>
          </w:pPr>
          <w:r w:rsidRPr="00E6576E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A9"/>
    <w:rsid w:val="00CB11A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7EFCDF4462478B90158DAC2D057766">
    <w:name w:val="0A7EFCDF4462478B90158DAC2D057766"/>
  </w:style>
  <w:style w:type="paragraph" w:customStyle="1" w:styleId="0CBA4340AA164FFE81A6BA5B166F747D">
    <w:name w:val="0CBA4340AA164FFE81A6BA5B166F747D"/>
  </w:style>
  <w:style w:type="paragraph" w:customStyle="1" w:styleId="9E942EF8C10245CE8CBE1A23FC898CDE">
    <w:name w:val="9E942EF8C10245CE8CBE1A23FC898CDE"/>
  </w:style>
  <w:style w:type="paragraph" w:customStyle="1" w:styleId="510679D2D141419394B9AD0DE704581B">
    <w:name w:val="510679D2D141419394B9AD0DE704581B"/>
  </w:style>
  <w:style w:type="paragraph" w:customStyle="1" w:styleId="0C341414B82741C0A7F93A8629870815">
    <w:name w:val="0C341414B82741C0A7F93A8629870815"/>
  </w:style>
  <w:style w:type="paragraph" w:customStyle="1" w:styleId="BCDC19762AE746B9AF68EF9F9C443F3E">
    <w:name w:val="BCDC19762AE746B9AF68EF9F9C443F3E"/>
  </w:style>
  <w:style w:type="paragraph" w:customStyle="1" w:styleId="9F66FD01C76941BDA7FBE9E9AAC689E8">
    <w:name w:val="9F66FD01C76941BDA7FBE9E9AAC689E8"/>
  </w:style>
  <w:style w:type="paragraph" w:customStyle="1" w:styleId="3F948AE8DBB540B5AD74DFC50171A5A0">
    <w:name w:val="3F948AE8DBB540B5AD74DFC50171A5A0"/>
  </w:style>
  <w:style w:type="character" w:styleId="Emphasis">
    <w:name w:val="Emphasis"/>
    <w:basedOn w:val="DefaultParagraphFont"/>
    <w:uiPriority w:val="20"/>
    <w:qFormat/>
    <w:rPr>
      <w:b/>
      <w:i w:val="0"/>
      <w:iCs/>
    </w:rPr>
  </w:style>
  <w:style w:type="paragraph" w:customStyle="1" w:styleId="FE3B9F740F5542B8BCAAAC7A9716360C">
    <w:name w:val="FE3B9F740F5542B8BCAAAC7A9716360C"/>
  </w:style>
  <w:style w:type="paragraph" w:customStyle="1" w:styleId="138764224C464E61BC8A88F08E36E55F">
    <w:name w:val="138764224C464E61BC8A88F08E36E55F"/>
  </w:style>
  <w:style w:type="paragraph" w:customStyle="1" w:styleId="306D5F3D8BEC419894220C19F9CE5AE2">
    <w:name w:val="306D5F3D8BEC419894220C19F9CE5AE2"/>
  </w:style>
  <w:style w:type="paragraph" w:customStyle="1" w:styleId="BDF20EBB149A4175911EB18AB9FA3635">
    <w:name w:val="BDF20EBB149A4175911EB18AB9FA3635"/>
  </w:style>
  <w:style w:type="paragraph" w:customStyle="1" w:styleId="EB527255AACA45A7ADCE0EB93FBCDDFF">
    <w:name w:val="EB527255AACA45A7ADCE0EB93FBCDDFF"/>
  </w:style>
  <w:style w:type="paragraph" w:customStyle="1" w:styleId="6657F5E0911748ED96A795E59C8EBF9E">
    <w:name w:val="6657F5E0911748ED96A795E59C8EBF9E"/>
  </w:style>
  <w:style w:type="paragraph" w:customStyle="1" w:styleId="1205E93AC4EE4CFEA915293C8A4E4279">
    <w:name w:val="1205E93AC4EE4CFEA915293C8A4E4279"/>
  </w:style>
  <w:style w:type="paragraph" w:customStyle="1" w:styleId="071CF06833AB49FD8F6455FC05BA9DD1">
    <w:name w:val="071CF06833AB49FD8F6455FC05BA9DD1"/>
  </w:style>
  <w:style w:type="paragraph" w:customStyle="1" w:styleId="5D5856BB119F450DAB0E08B206C1EAF0">
    <w:name w:val="5D5856BB119F450DAB0E08B206C1EAF0"/>
  </w:style>
  <w:style w:type="paragraph" w:customStyle="1" w:styleId="56EBD42867A4494CB541BA7E254ED722">
    <w:name w:val="56EBD42867A4494CB541BA7E254ED722"/>
  </w:style>
  <w:style w:type="paragraph" w:customStyle="1" w:styleId="698D7330D8DD45EB80160DC3CC890005">
    <w:name w:val="698D7330D8DD45EB80160DC3CC890005"/>
  </w:style>
  <w:style w:type="paragraph" w:customStyle="1" w:styleId="E02B3D771A484A82AACBDD0873A3F48F">
    <w:name w:val="E02B3D771A484A82AACBDD0873A3F48F"/>
  </w:style>
  <w:style w:type="paragraph" w:customStyle="1" w:styleId="3ECAF3D51FB149B08E270CB7BB8DF32E">
    <w:name w:val="3ECAF3D51FB149B08E270CB7BB8DF32E"/>
  </w:style>
  <w:style w:type="paragraph" w:customStyle="1" w:styleId="979B77556FE1406A8B7F2088CD13CEA5">
    <w:name w:val="979B77556FE1406A8B7F2088CD13CEA5"/>
  </w:style>
  <w:style w:type="paragraph" w:customStyle="1" w:styleId="C1F835E8197D4B3BB709D2A39C1CFE4D">
    <w:name w:val="C1F835E8197D4B3BB709D2A39C1CFE4D"/>
  </w:style>
  <w:style w:type="paragraph" w:customStyle="1" w:styleId="EFD28E6027BE4E17BE6C800366339B79">
    <w:name w:val="EFD28E6027BE4E17BE6C800366339B79"/>
  </w:style>
  <w:style w:type="paragraph" w:customStyle="1" w:styleId="2E22BFBAD5D94E538725C091F08ED008">
    <w:name w:val="2E22BFBAD5D94E538725C091F08ED008"/>
  </w:style>
  <w:style w:type="paragraph" w:customStyle="1" w:styleId="70CB0E31AD3C4B8A907041AB38885E71">
    <w:name w:val="70CB0E31AD3C4B8A907041AB38885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fe04c-7d58-45ab-a946-85c96c134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60E5CDB8C4A4FB6FA9F7D11E325BA" ma:contentTypeVersion="11" ma:contentTypeDescription="Create a new document." ma:contentTypeScope="" ma:versionID="59f05378c6c0731f843c82d79a9322d0">
  <xsd:schema xmlns:xsd="http://www.w3.org/2001/XMLSchema" xmlns:xs="http://www.w3.org/2001/XMLSchema" xmlns:p="http://schemas.microsoft.com/office/2006/metadata/properties" xmlns:ns3="292fe04c-7d58-45ab-a946-85c96c1344b1" targetNamespace="http://schemas.microsoft.com/office/2006/metadata/properties" ma:root="true" ma:fieldsID="4dc24053ec47dbb6e47d88c8a7ca551c" ns3:_="">
    <xsd:import namespace="292fe04c-7d58-45ab-a946-85c96c1344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e04c-7d58-45ab-a946-85c96c1344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C5285-9A16-41EE-B51D-0D3193E29B4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92fe04c-7d58-45ab-a946-85c96c1344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D041F3-59EE-45D8-84A9-5A256B4D2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F71E8-D4D6-4CF7-843F-BB182C6E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e04c-7d58-45ab-a946-85c96c134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resume .dotx</Template>
  <TotalTime>11</TotalTime>
  <Pages>1</Pages>
  <Words>78</Words>
  <Characters>497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Greblunas</cp:lastModifiedBy>
  <cp:revision>1</cp:revision>
  <dcterms:created xsi:type="dcterms:W3CDTF">2025-12-14T22:32:00Z</dcterms:created>
  <dcterms:modified xsi:type="dcterms:W3CDTF">2025-12-14T22:44:00Z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0x01010098360E5CDB8C4A4FB6FA9F7D11E325BA</vt:lpwstr>
  </property>
</Properties>
</file>